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304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111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111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1382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97F-5FB2-42A3-B70F-47697FCD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2024-11-20T08:58:00Z</dcterms:created>
  <dcterms:modified xsi:type="dcterms:W3CDTF">2024-11-20T08:58:00Z</dcterms:modified>
</cp:coreProperties>
</file>